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0B01FF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2F50CA" w:rsidRDefault="000B01FF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5F65F7" w:rsidRDefault="000B01FF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0B01FF" w:rsidRPr="005F65F7" w:rsidRDefault="000B01FF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0B01FF" w:rsidRPr="005F65F7" w:rsidRDefault="000B01FF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0B01FF" w:rsidRPr="00D51350" w:rsidRDefault="000B01FF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0B01FF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B01FF" w:rsidRPr="00D51350" w:rsidRDefault="000B01FF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0B01FF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D51350" w:rsidRDefault="000B01FF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0B01FF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574CF0" w:rsidRDefault="000B01FF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574CF0" w:rsidRDefault="000B01FF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0B01F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0B01FF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0B01F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0B01FF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0B01F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574CF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Coordinación Jurídica </w:t>
            </w:r>
          </w:p>
        </w:tc>
      </w:tr>
      <w:tr w:rsidR="000B01FF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D51350" w:rsidRDefault="000B01FF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0B01FF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B01FF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0B01FF" w:rsidRPr="00E5583E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0B01FF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D51350" w:rsidRDefault="000B01FF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01FF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0B01FF" w:rsidRPr="00E5583E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0B01FF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E5583E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0B01FF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Default="000B01FF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Pr="00E5583E" w:rsidRDefault="000B01FF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y control de documentos y atención ciudadana en materia de Desarrollo Urbano y Ecología, asistiendo al departamento en los procedimientos administrativos de acuerdo a las políticas  establecidas.</w:t>
            </w:r>
          </w:p>
          <w:p w:rsidR="000B01FF" w:rsidRPr="00E5583E" w:rsidRDefault="000B01FF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0B01FF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D51350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0B01FF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F76486" w:rsidRDefault="000B01FF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1FF" w:rsidRPr="00F76486" w:rsidRDefault="000B01FF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Proporcionar atención y orientación al ciudadano</w:t>
            </w:r>
          </w:p>
          <w:p w:rsidR="000B01FF" w:rsidRDefault="000B01FF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y seguimiento de los mismos</w:t>
            </w:r>
          </w:p>
          <w:p w:rsidR="000B01FF" w:rsidRDefault="000B01FF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con la aplicación de procedimientos administrativos internos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Asistir al jefe de departamento con la agenda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Pr="00F67705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Clasificación y orden de documentos </w:t>
            </w:r>
          </w:p>
          <w:p w:rsidR="000B01FF" w:rsidRPr="00F76486" w:rsidRDefault="000B01FF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1FF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0B01FF" w:rsidRPr="00F76486" w:rsidRDefault="000B01FF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0B01FF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Default="000B01FF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Contar con un control de la recepción de documentos para prevenir la duplicidad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Encausar al ciudadano por el camino adecuado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Canalizar la correspondencia y solicitudes al departamento respectivo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Default="000B01FF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diversos formatos internos</w:t>
            </w:r>
          </w:p>
          <w:p w:rsidR="000B01FF" w:rsidRDefault="000B01FF" w:rsidP="00C90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0B01FF" w:rsidRPr="00F67705" w:rsidRDefault="000B01FF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Atención telefónica </w:t>
            </w:r>
          </w:p>
          <w:p w:rsidR="000B01FF" w:rsidRPr="00F76486" w:rsidRDefault="000B01FF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1FF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D51350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0B01FF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D51350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01FF" w:rsidRPr="00D51350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01FF" w:rsidRPr="00D51350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0B01FF" w:rsidRPr="00C906F1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Técnico secretarial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Integridad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Clasificar y 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Paquetes computacionales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básico de secretariado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0B01FF" w:rsidRPr="00C906F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0B01FF" w:rsidRPr="00C906F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4126AB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 de 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B01FF" w:rsidRPr="00C906F1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0B01FF" w:rsidRPr="00C906F1" w:rsidRDefault="000B01FF" w:rsidP="0087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0B01FF" w:rsidRPr="00C906F1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0B01FF" w:rsidRPr="00C906F1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C906F1" w:rsidRDefault="000B01FF" w:rsidP="008764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0B01FF" w:rsidRPr="00C906F1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2114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2114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2114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SAMANTA CORNU SANDOVAL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82114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82114F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B01FF" w:rsidRPr="0082114F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2114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0B01FF" w:rsidRPr="00C906F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0B01FF" w:rsidRPr="00C906F1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0B01FF" w:rsidRPr="00C906F1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0B01FF" w:rsidRPr="00C906F1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FF" w:rsidRPr="00C906F1" w:rsidRDefault="000B01FF" w:rsidP="008764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906F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0B01FF" w:rsidRPr="00C906F1" w:rsidRDefault="000B01FF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0B01FF" w:rsidRPr="00C906F1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FF" w:rsidRPr="002F50CA" w:rsidRDefault="000B01F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0B01FF" w:rsidRPr="002F50CA" w:rsidRDefault="000B01F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FF" w:rsidRPr="002F50CA" w:rsidRDefault="000B01F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0B01FF" w:rsidRPr="002F50CA" w:rsidRDefault="000B01F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003B5"/>
    <w:rsid w:val="00030D3D"/>
    <w:rsid w:val="00040853"/>
    <w:rsid w:val="00053F18"/>
    <w:rsid w:val="000613A4"/>
    <w:rsid w:val="000636F9"/>
    <w:rsid w:val="00073EDF"/>
    <w:rsid w:val="000A2108"/>
    <w:rsid w:val="000A3746"/>
    <w:rsid w:val="000B01FF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54E4D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126AB"/>
    <w:rsid w:val="00417A66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1055E"/>
    <w:rsid w:val="00766864"/>
    <w:rsid w:val="00772479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114F"/>
    <w:rsid w:val="0082303E"/>
    <w:rsid w:val="00853F7C"/>
    <w:rsid w:val="00867E69"/>
    <w:rsid w:val="00871425"/>
    <w:rsid w:val="008764FB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06F1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5E68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411</Words>
  <Characters>2266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2016-06-17T18:00:00Z</dcterms:created>
  <dcterms:modified xsi:type="dcterms:W3CDTF">2016-06-21T18:48:00Z</dcterms:modified>
</cp:coreProperties>
</file>